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94" w:rsidRDefault="00CC1BC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SCHEDA ANAGRAFICA</w:t>
      </w:r>
      <w:r>
        <w:rPr>
          <w:rFonts w:ascii="Times New Roman" w:hAnsi="Times New Roman"/>
          <w:b/>
          <w:sz w:val="24"/>
          <w:szCs w:val="24"/>
        </w:rPr>
        <w:t xml:space="preserve"> GENITORI ALUNNO: _______________________    CLASSE_____</w:t>
      </w:r>
    </w:p>
    <w:p w:rsidR="00A94294" w:rsidRDefault="00CC1B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(Autocertificazione (resa ai sensi del D.P.R. n. 445/2000)</w:t>
      </w:r>
    </w:p>
    <w:p w:rsidR="00A94294" w:rsidRDefault="00CC1BC6">
      <w:pPr>
        <w:spacing w:after="0" w:line="240" w:lineRule="auto"/>
        <w:jc w:val="center"/>
      </w:pPr>
      <w:r>
        <w:rPr>
          <w:rFonts w:ascii="Times New Roman" w:hAnsi="Times New Roman"/>
          <w:b/>
          <w:szCs w:val="24"/>
        </w:rPr>
        <w:t xml:space="preserve">Si consiglia di scrivere i dati in stampatello e con </w:t>
      </w:r>
      <w:r>
        <w:rPr>
          <w:rFonts w:ascii="Times New Roman" w:hAnsi="Times New Roman"/>
          <w:b/>
          <w:szCs w:val="24"/>
        </w:rPr>
        <w:t>grafia leggibile.</w:t>
      </w:r>
    </w:p>
    <w:p w:rsidR="00A94294" w:rsidRDefault="00A942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94294" w:rsidRDefault="00A942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94294" w:rsidRDefault="00CC1B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MADRE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Cognome ______________________________________________________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Nome _________________________________________________________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Luogo di nascita 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Data di nascita __________________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Cittadinanza 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Codice Fiscale ______________________________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Indirizzo  __________________________________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CAP 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Telefono casa 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Cellulare _____________________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__________________________</w:t>
      </w:r>
    </w:p>
    <w:p w:rsidR="00A94294" w:rsidRDefault="00A9429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94294" w:rsidRDefault="00CC1B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PADRE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Cognome _______________________________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Nome__________________________________________________________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Luogo di nascita 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Data di nascita __________________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Cittadinanza _______________________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Codice Fiscale ______________________________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CAP 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Telefono casa _________________</w:t>
      </w:r>
    </w:p>
    <w:p w:rsidR="00A94294" w:rsidRDefault="00CC1B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Cellulare _____________________</w:t>
      </w:r>
    </w:p>
    <w:p w:rsidR="00A94294" w:rsidRDefault="00CC1B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__________________________</w:t>
      </w:r>
    </w:p>
    <w:p w:rsidR="00A94294" w:rsidRDefault="00A942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94294" w:rsidRDefault="00CC1B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GENITORI SEPARATI/DIVORZIATI                    SI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󠇀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NO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󠇀</w:t>
      </w:r>
    </w:p>
    <w:p w:rsidR="00A94294" w:rsidRDefault="00A942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94294" w:rsidRDefault="00CC1B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IMPORTANTE:  Nel caso in cui avveng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ano variazioni dei dati anagrafici (residenza, recapiti telefonici, ecc.) i  genitori sono TENUTI a comunicarlo tempestivamente agli Uffici di Segreteria.</w:t>
      </w:r>
    </w:p>
    <w:p w:rsidR="00A94294" w:rsidRDefault="00A942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94294" w:rsidRDefault="00CC1B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Data, _______</w:t>
      </w:r>
    </w:p>
    <w:p w:rsidR="00A94294" w:rsidRDefault="00A942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94294" w:rsidRDefault="00CC1BC6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it-IT"/>
        </w:rPr>
      </w:pPr>
      <w:r>
        <w:rPr>
          <w:rFonts w:ascii="Times New Roman" w:eastAsia="Times New Roman" w:hAnsi="Times New Roman"/>
          <w:szCs w:val="24"/>
          <w:lang w:eastAsia="it-IT"/>
        </w:rPr>
        <w:t>I sottoscritti dichiarano di essere consapevoli che la scuola può utilizzare i dati c</w:t>
      </w:r>
      <w:r>
        <w:rPr>
          <w:rFonts w:ascii="Times New Roman" w:eastAsia="Times New Roman" w:hAnsi="Times New Roman"/>
          <w:szCs w:val="24"/>
          <w:lang w:eastAsia="it-IT"/>
        </w:rPr>
        <w:t>ontenuti nella presente autocertificazione  esclusivamente nell’ambito e per fini istituzionali propri della Pubblica Amministrazione (Decreto Legislativo 30/06/2003 n. 196).</w:t>
      </w:r>
    </w:p>
    <w:p w:rsidR="00A94294" w:rsidRDefault="00A942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94294" w:rsidRDefault="00CC1BC6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FIRMA _________________________                                           FIRMA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__________________________                                                      </w:t>
      </w:r>
    </w:p>
    <w:sectPr w:rsidR="00A94294" w:rsidSect="00A9429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294" w:rsidRDefault="00A94294" w:rsidP="00A94294">
      <w:pPr>
        <w:spacing w:after="0" w:line="240" w:lineRule="auto"/>
      </w:pPr>
      <w:r>
        <w:separator/>
      </w:r>
    </w:p>
  </w:endnote>
  <w:endnote w:type="continuationSeparator" w:id="0">
    <w:p w:rsidR="00A94294" w:rsidRDefault="00A94294" w:rsidP="00A9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294" w:rsidRDefault="00CC1BC6" w:rsidP="00A94294">
      <w:pPr>
        <w:spacing w:after="0" w:line="240" w:lineRule="auto"/>
      </w:pPr>
      <w:r w:rsidRPr="00A94294">
        <w:rPr>
          <w:color w:val="000000"/>
        </w:rPr>
        <w:separator/>
      </w:r>
    </w:p>
  </w:footnote>
  <w:footnote w:type="continuationSeparator" w:id="0">
    <w:p w:rsidR="00A94294" w:rsidRDefault="00A94294" w:rsidP="00A94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294"/>
    <w:rsid w:val="00A94294"/>
    <w:rsid w:val="00CC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94294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Bianchi</dc:creator>
  <cp:lastModifiedBy>rosanna</cp:lastModifiedBy>
  <cp:revision>2</cp:revision>
  <cp:lastPrinted>2017-11-10T10:00:00Z</cp:lastPrinted>
  <dcterms:created xsi:type="dcterms:W3CDTF">2017-11-10T12:46:00Z</dcterms:created>
  <dcterms:modified xsi:type="dcterms:W3CDTF">2017-11-10T12:46:00Z</dcterms:modified>
</cp:coreProperties>
</file>