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1DF7" w:rsidRDefault="00D95D71">
      <w:pPr>
        <w:autoSpaceDE w:val="0"/>
        <w:spacing w:after="0" w:line="240" w:lineRule="auto"/>
        <w:jc w:val="right"/>
        <w:rPr>
          <w:rFonts w:ascii="TimesNewRomanPS-ItalicMT" w:hAnsi="TimesNewRomanPS-ItalicMT" w:cs="TimesNewRomanPS-ItalicMT"/>
          <w:iCs/>
          <w:color w:val="000000"/>
          <w:sz w:val="24"/>
          <w:szCs w:val="20"/>
        </w:rPr>
      </w:pPr>
      <w:r>
        <w:rPr>
          <w:rFonts w:ascii="TimesNewRomanPS-ItalicMT" w:hAnsi="TimesNewRomanPS-ItalicMT" w:cs="TimesNewRomanPS-ItalicMT"/>
          <w:iCs/>
          <w:color w:val="000000"/>
          <w:sz w:val="24"/>
          <w:szCs w:val="20"/>
        </w:rPr>
        <w:t>Al Dirigente Scolastico dell’ICS</w:t>
      </w:r>
    </w:p>
    <w:p w:rsidR="00071DF7" w:rsidRDefault="00D95D71">
      <w:pPr>
        <w:autoSpaceDE w:val="0"/>
        <w:spacing w:after="0" w:line="240" w:lineRule="auto"/>
        <w:jc w:val="right"/>
        <w:rPr>
          <w:rFonts w:ascii="TimesNewRomanPS-ItalicMT" w:hAnsi="TimesNewRomanPS-ItalicMT" w:cs="TimesNewRomanPS-ItalicMT"/>
          <w:iCs/>
          <w:color w:val="000000"/>
          <w:sz w:val="24"/>
          <w:szCs w:val="20"/>
        </w:rPr>
      </w:pPr>
      <w:r>
        <w:rPr>
          <w:rFonts w:ascii="TimesNewRomanPS-ItalicMT" w:hAnsi="TimesNewRomanPS-ItalicMT" w:cs="TimesNewRomanPS-ItalicMT"/>
          <w:iCs/>
          <w:color w:val="000000"/>
          <w:sz w:val="24"/>
          <w:szCs w:val="20"/>
        </w:rPr>
        <w:t xml:space="preserve"> Via Tiburtina Antica 25 Roma</w:t>
      </w:r>
    </w:p>
    <w:p w:rsidR="00071DF7" w:rsidRDefault="00071DF7">
      <w:pPr>
        <w:autoSpaceDE w:val="0"/>
        <w:spacing w:after="0" w:line="240" w:lineRule="auto"/>
        <w:jc w:val="right"/>
        <w:rPr>
          <w:rFonts w:ascii="TimesNewRomanPS-ItalicMT" w:hAnsi="TimesNewRomanPS-ItalicMT" w:cs="TimesNewRomanPS-ItalicMT"/>
          <w:i/>
          <w:iCs/>
          <w:color w:val="000000"/>
          <w:sz w:val="20"/>
          <w:szCs w:val="20"/>
        </w:rPr>
      </w:pPr>
    </w:p>
    <w:p w:rsidR="00071DF7" w:rsidRDefault="00071DF7">
      <w:pPr>
        <w:autoSpaceDE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1"/>
          <w:szCs w:val="21"/>
        </w:rPr>
      </w:pPr>
    </w:p>
    <w:tbl>
      <w:tblPr>
        <w:tblW w:w="213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32"/>
      </w:tblGrid>
      <w:tr w:rsidR="00071DF7">
        <w:tblPrEx>
          <w:tblCellMar>
            <w:top w:w="0" w:type="dxa"/>
            <w:bottom w:w="0" w:type="dxa"/>
          </w:tblCellMar>
        </w:tblPrEx>
        <w:trPr>
          <w:trHeight w:val="1969"/>
        </w:trPr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1DF7" w:rsidRDefault="00071DF7">
            <w:pPr>
              <w:autoSpaceDE w:val="0"/>
              <w:spacing w:after="0" w:line="240" w:lineRule="auto"/>
              <w:rPr>
                <w:rFonts w:ascii="TimesNewRomanPS-BoldMT" w:hAnsi="TimesNewRomanPS-BoldMT" w:cs="TimesNewRomanPS-BoldMT"/>
                <w:b/>
                <w:bCs/>
                <w:color w:val="000000"/>
                <w:sz w:val="21"/>
                <w:szCs w:val="21"/>
              </w:rPr>
            </w:pPr>
          </w:p>
          <w:p w:rsidR="00071DF7" w:rsidRDefault="00071DF7">
            <w:pPr>
              <w:autoSpaceDE w:val="0"/>
              <w:spacing w:after="0" w:line="240" w:lineRule="auto"/>
              <w:rPr>
                <w:rFonts w:ascii="TimesNewRomanPS-BoldMT" w:hAnsi="TimesNewRomanPS-BoldMT" w:cs="TimesNewRomanPS-BoldMT"/>
                <w:b/>
                <w:bCs/>
                <w:color w:val="000000"/>
                <w:sz w:val="21"/>
                <w:szCs w:val="21"/>
              </w:rPr>
            </w:pPr>
          </w:p>
          <w:p w:rsidR="00071DF7" w:rsidRDefault="00D95D71">
            <w:pPr>
              <w:autoSpaceDE w:val="0"/>
              <w:spacing w:after="0" w:line="240" w:lineRule="auto"/>
              <w:rPr>
                <w:rFonts w:ascii="TimesNewRomanPS-BoldMT" w:hAnsi="TimesNewRomanPS-BoldMT" w:cs="TimesNewRomanPS-BoldMT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NewRomanPS-BoldMT" w:hAnsi="TimesNewRomanPS-BoldMT" w:cs="TimesNewRomanPS-BoldMT"/>
                <w:b/>
                <w:bCs/>
                <w:color w:val="000000"/>
                <w:sz w:val="21"/>
                <w:szCs w:val="21"/>
              </w:rPr>
              <w:t xml:space="preserve">       </w:t>
            </w:r>
          </w:p>
          <w:p w:rsidR="00071DF7" w:rsidRDefault="00D95D71">
            <w:pPr>
              <w:autoSpaceDE w:val="0"/>
              <w:spacing w:after="0" w:line="240" w:lineRule="auto"/>
              <w:rPr>
                <w:rFonts w:ascii="TimesNewRomanPS-BoldMT" w:hAnsi="TimesNewRomanPS-BoldMT" w:cs="TimesNewRomanPS-BoldMT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NewRomanPS-BoldMT" w:hAnsi="TimesNewRomanPS-BoldMT" w:cs="TimesNewRomanPS-BoldMT"/>
                <w:b/>
                <w:bCs/>
                <w:color w:val="000000"/>
                <w:sz w:val="21"/>
                <w:szCs w:val="21"/>
              </w:rPr>
              <w:t xml:space="preserve">            </w:t>
            </w:r>
          </w:p>
          <w:p w:rsidR="00071DF7" w:rsidRDefault="00D95D71">
            <w:pPr>
              <w:autoSpaceDE w:val="0"/>
              <w:spacing w:after="0" w:line="240" w:lineRule="auto"/>
              <w:rPr>
                <w:rFonts w:ascii="TimesNewRomanPS-BoldMT" w:hAnsi="TimesNewRomanPS-BoldMT" w:cs="TimesNewRomanPS-BoldMT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NewRomanPS-BoldMT" w:hAnsi="TimesNewRomanPS-BoldMT" w:cs="TimesNewRomanPS-BoldMT"/>
                <w:b/>
                <w:bCs/>
                <w:color w:val="000000"/>
                <w:sz w:val="21"/>
                <w:szCs w:val="21"/>
              </w:rPr>
              <w:t xml:space="preserve">              foto</w:t>
            </w:r>
          </w:p>
        </w:tc>
      </w:tr>
    </w:tbl>
    <w:p w:rsidR="00071DF7" w:rsidRDefault="00071DF7">
      <w:pPr>
        <w:autoSpaceDE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1"/>
          <w:szCs w:val="21"/>
        </w:rPr>
      </w:pPr>
    </w:p>
    <w:p w:rsidR="00071DF7" w:rsidRDefault="00071DF7">
      <w:pPr>
        <w:autoSpaceDE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1"/>
          <w:szCs w:val="21"/>
        </w:rPr>
      </w:pPr>
    </w:p>
    <w:p w:rsidR="00071DF7" w:rsidRDefault="00D95D71">
      <w:pPr>
        <w:autoSpaceDE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SCHEDA AGGIORNAMENTO </w:t>
      </w:r>
      <w:bookmarkStart w:id="0" w:name="_GoBack"/>
      <w:bookmarkEnd w:id="0"/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DATI ALUNNO</w:t>
      </w:r>
    </w:p>
    <w:p w:rsidR="00071DF7" w:rsidRDefault="00071DF7">
      <w:pPr>
        <w:autoSpaceDE w:val="0"/>
        <w:spacing w:after="0" w:line="240" w:lineRule="auto"/>
        <w:rPr>
          <w:rFonts w:ascii="TimesNewRomanPSMT" w:hAnsi="TimesNewRomanPSMT" w:cs="TimesNewRomanPSMT"/>
          <w:color w:val="000000"/>
          <w:sz w:val="20"/>
          <w:szCs w:val="20"/>
        </w:rPr>
      </w:pPr>
    </w:p>
    <w:p w:rsidR="00071DF7" w:rsidRDefault="00071DF7">
      <w:pPr>
        <w:autoSpaceDE w:val="0"/>
        <w:spacing w:after="0" w:line="240" w:lineRule="auto"/>
        <w:rPr>
          <w:rFonts w:ascii="TimesNewRomanPSMT" w:hAnsi="TimesNewRomanPSMT" w:cs="TimesNewRomanPSMT"/>
          <w:color w:val="000000"/>
          <w:sz w:val="20"/>
          <w:szCs w:val="20"/>
        </w:rPr>
      </w:pPr>
    </w:p>
    <w:p w:rsidR="00071DF7" w:rsidRDefault="00071DF7">
      <w:pPr>
        <w:autoSpaceDE w:val="0"/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</w:p>
    <w:p w:rsidR="00071DF7" w:rsidRDefault="00D95D71">
      <w:pPr>
        <w:autoSpaceDE w:val="0"/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I sottoscritti  </w:t>
      </w:r>
      <w:r>
        <w:rPr>
          <w:rFonts w:ascii="Times New Roman" w:hAnsi="Times New Roman"/>
          <w:color w:val="000000"/>
          <w:sz w:val="24"/>
          <w:szCs w:val="24"/>
        </w:rPr>
        <w:t>______________________________________________ ________________________________________________________</w:t>
      </w:r>
    </w:p>
    <w:p w:rsidR="00071DF7" w:rsidRDefault="00D95D71">
      <w:pPr>
        <w:autoSpaceDE w:val="0"/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genitori/tutori dell’alunno/a _____________________________________________ iscritto alla prima classe della scuola _________  plesso _____________</w:t>
      </w:r>
    </w:p>
    <w:p w:rsidR="00071DF7" w:rsidRDefault="00071DF7">
      <w:pPr>
        <w:autoSpaceDE w:val="0"/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</w:p>
    <w:p w:rsidR="00071DF7" w:rsidRDefault="00D95D71">
      <w:pPr>
        <w:autoSpaceDE w:val="0"/>
        <w:spacing w:after="0" w:line="36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COMUNICANO</w:t>
      </w:r>
    </w:p>
    <w:p w:rsidR="00071DF7" w:rsidRDefault="00D95D71">
      <w:pPr>
        <w:autoSpaceDE w:val="0"/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• che l'alunno è residente in _________________via ________________________________ n. __</w:t>
      </w:r>
    </w:p>
    <w:p w:rsidR="00071DF7" w:rsidRDefault="00D95D71">
      <w:pPr>
        <w:autoSpaceDE w:val="0"/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• che i recapiti della famiglia sono:</w:t>
      </w:r>
    </w:p>
    <w:p w:rsidR="00071DF7" w:rsidRDefault="00D95D71">
      <w:pPr>
        <w:autoSpaceDE w:val="0"/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– Telefono abitazione ________________________</w:t>
      </w:r>
    </w:p>
    <w:p w:rsidR="00071DF7" w:rsidRDefault="00D95D71">
      <w:pPr>
        <w:autoSpaceDE w:val="0"/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– Recapiti madre: telefono lavoro __________________cellulare ________</w:t>
      </w:r>
      <w:r>
        <w:rPr>
          <w:rFonts w:ascii="Times New Roman" w:hAnsi="Times New Roman"/>
          <w:color w:val="000000"/>
          <w:sz w:val="24"/>
          <w:szCs w:val="24"/>
        </w:rPr>
        <w:t>________ email_____________________</w:t>
      </w:r>
    </w:p>
    <w:p w:rsidR="00071DF7" w:rsidRDefault="00D95D71">
      <w:pPr>
        <w:autoSpaceDE w:val="0"/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– Recapiti padre: telefono lavoro _________________ cellulare ________________ email_____________________</w:t>
      </w:r>
    </w:p>
    <w:p w:rsidR="00071DF7" w:rsidRDefault="00D95D71">
      <w:pPr>
        <w:autoSpaceDE w:val="0"/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• Altro adulto di riferimento:</w:t>
      </w:r>
    </w:p>
    <w:p w:rsidR="00071DF7" w:rsidRDefault="00D95D71">
      <w:pPr>
        <w:autoSpaceDE w:val="0"/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– Cognome e nome </w:t>
      </w:r>
      <w:r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_______________________________________________________________________________</w:t>
      </w:r>
    </w:p>
    <w:p w:rsidR="00071DF7" w:rsidRDefault="00D95D71">
      <w:pPr>
        <w:autoSpaceDE w:val="0"/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– Telefono fisso _______________________ cellulare ________________________</w:t>
      </w:r>
    </w:p>
    <w:p w:rsidR="00071DF7" w:rsidRDefault="00071DF7">
      <w:pPr>
        <w:autoSpaceDE w:val="0"/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</w:p>
    <w:p w:rsidR="00071DF7" w:rsidRDefault="00D95D71">
      <w:pPr>
        <w:autoSpaceDE w:val="0"/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Luogo e data _______________________________</w:t>
      </w:r>
    </w:p>
    <w:p w:rsidR="00071DF7" w:rsidRDefault="00D95D71">
      <w:pPr>
        <w:autoSpaceDE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Firma dei Genitori/Tutori</w:t>
      </w:r>
    </w:p>
    <w:p w:rsidR="00071DF7" w:rsidRDefault="00D95D71">
      <w:pPr>
        <w:autoSpaceDE w:val="0"/>
        <w:spacing w:after="0" w:line="48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____________________________</w:t>
      </w:r>
      <w:r>
        <w:rPr>
          <w:rFonts w:ascii="Times New Roman" w:hAnsi="Times New Roman"/>
          <w:color w:val="000000"/>
          <w:sz w:val="24"/>
          <w:szCs w:val="24"/>
        </w:rPr>
        <w:t>_________</w:t>
      </w:r>
    </w:p>
    <w:p w:rsidR="00071DF7" w:rsidRDefault="00D95D71">
      <w:pPr>
        <w:autoSpaceDE w:val="0"/>
        <w:spacing w:after="0" w:line="480" w:lineRule="auto"/>
        <w:jc w:val="right"/>
      </w:pPr>
      <w:r>
        <w:rPr>
          <w:rFonts w:ascii="Times New Roman" w:hAnsi="Times New Roman"/>
          <w:color w:val="000000"/>
          <w:sz w:val="24"/>
          <w:szCs w:val="24"/>
        </w:rPr>
        <w:t>_____________________________________</w:t>
      </w:r>
    </w:p>
    <w:sectPr w:rsidR="00071DF7">
      <w:pgSz w:w="11906" w:h="16838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D95D71">
      <w:pPr>
        <w:spacing w:after="0" w:line="240" w:lineRule="auto"/>
      </w:pPr>
      <w:r>
        <w:separator/>
      </w:r>
    </w:p>
  </w:endnote>
  <w:endnote w:type="continuationSeparator" w:id="0">
    <w:p w:rsidR="00000000" w:rsidRDefault="00D95D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-ItalicMT">
    <w:altName w:val="Times New Roman"/>
    <w:charset w:val="00"/>
    <w:family w:val="auto"/>
    <w:pitch w:val="default"/>
  </w:font>
  <w:font w:name="TimesNewRomanPS-BoldMT">
    <w:altName w:val="Times New Roman"/>
    <w:charset w:val="00"/>
    <w:family w:val="auto"/>
    <w:pitch w:val="default"/>
  </w:font>
  <w:font w:name="TimesNewRomanPSMT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D95D71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000000" w:rsidRDefault="00D95D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attachedTemplate r:id="rId1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071DF7"/>
    <w:rsid w:val="00071DF7"/>
    <w:rsid w:val="00C75788"/>
    <w:rsid w:val="00D95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F5C8A"/>
  <w15:docId w15:val="{823C32D9-17CE-4299-ADA7-6AF65E4C6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it-IT" w:eastAsia="en-US" w:bidi="ar-SA"/>
      </w:rPr>
    </w:rPrDefault>
    <w:pPrDefault>
      <w:pPr>
        <w:autoSpaceDN w:val="0"/>
        <w:spacing w:after="160" w:line="249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Francesco Bianchi</dc:creator>
  <dc:description/>
  <cp:lastModifiedBy>Dirigente scolastico</cp:lastModifiedBy>
  <cp:revision>3</cp:revision>
  <cp:lastPrinted>2019-07-31T08:19:00Z</cp:lastPrinted>
  <dcterms:created xsi:type="dcterms:W3CDTF">2019-07-31T11:29:00Z</dcterms:created>
  <dcterms:modified xsi:type="dcterms:W3CDTF">2019-07-31T11:30:00Z</dcterms:modified>
</cp:coreProperties>
</file>